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6" w:type="pct"/>
        <w:tblLook w:val="01E0"/>
      </w:tblPr>
      <w:tblGrid>
        <w:gridCol w:w="5353"/>
        <w:gridCol w:w="285"/>
        <w:gridCol w:w="4535"/>
      </w:tblGrid>
      <w:tr w:rsidR="00396D16" w:rsidRPr="000044AE" w:rsidTr="00B1504F">
        <w:tc>
          <w:tcPr>
            <w:tcW w:w="2631" w:type="pct"/>
            <w:vAlign w:val="center"/>
          </w:tcPr>
          <w:p w:rsidR="00FF27E1" w:rsidRPr="00207606" w:rsidRDefault="00FF27E1" w:rsidP="004807EC">
            <w:pPr>
              <w:rPr>
                <w:rFonts w:ascii="Calibri" w:hAnsi="Calibri"/>
                <w:b/>
                <w:sz w:val="32"/>
                <w:szCs w:val="32"/>
              </w:rPr>
            </w:pPr>
            <w:r w:rsidRPr="00207606">
              <w:rPr>
                <w:rFonts w:ascii="Calibri" w:hAnsi="Calibri"/>
                <w:b/>
                <w:sz w:val="32"/>
                <w:szCs w:val="32"/>
              </w:rPr>
              <w:t>ΑΙΤΗΣΗ</w:t>
            </w:r>
          </w:p>
        </w:tc>
        <w:tc>
          <w:tcPr>
            <w:tcW w:w="140" w:type="pct"/>
            <w:vAlign w:val="center"/>
          </w:tcPr>
          <w:p w:rsidR="00FF27E1" w:rsidRPr="00207606" w:rsidRDefault="00FF27E1" w:rsidP="004807EC">
            <w:pPr>
              <w:rPr>
                <w:rFonts w:ascii="Calibri" w:hAnsi="Calibri"/>
              </w:rPr>
            </w:pPr>
          </w:p>
        </w:tc>
        <w:tc>
          <w:tcPr>
            <w:tcW w:w="2229" w:type="pct"/>
            <w:vAlign w:val="center"/>
          </w:tcPr>
          <w:p w:rsidR="00FF27E1" w:rsidRPr="00207606" w:rsidRDefault="00FF27E1" w:rsidP="00207606">
            <w:pPr>
              <w:ind w:left="16" w:hanging="16"/>
              <w:rPr>
                <w:rFonts w:ascii="Calibri" w:hAnsi="Calibri"/>
              </w:rPr>
            </w:pPr>
          </w:p>
        </w:tc>
      </w:tr>
      <w:tr w:rsidR="00396D16" w:rsidRPr="000044AE" w:rsidTr="00B1504F">
        <w:trPr>
          <w:trHeight w:hRule="exact" w:val="397"/>
        </w:trPr>
        <w:tc>
          <w:tcPr>
            <w:tcW w:w="2631" w:type="pct"/>
            <w:vAlign w:val="center"/>
          </w:tcPr>
          <w:p w:rsidR="00790B49" w:rsidRPr="00207606" w:rsidRDefault="00790B4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" w:type="pct"/>
            <w:vAlign w:val="center"/>
          </w:tcPr>
          <w:p w:rsidR="00790B49" w:rsidRPr="00207606" w:rsidRDefault="00790B4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790B49" w:rsidRPr="00207606" w:rsidRDefault="00790B49" w:rsidP="0020760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07606">
              <w:rPr>
                <w:rFonts w:ascii="Calibri" w:hAnsi="Calibri" w:cs="Calibri"/>
                <w:b/>
                <w:sz w:val="22"/>
                <w:szCs w:val="22"/>
              </w:rPr>
              <w:t>ΠΡΟΣ:</w:t>
            </w:r>
          </w:p>
        </w:tc>
      </w:tr>
      <w:tr w:rsidR="00396D16" w:rsidRPr="000044AE" w:rsidTr="00B1504F">
        <w:trPr>
          <w:trHeight w:hRule="exact" w:val="397"/>
        </w:trPr>
        <w:tc>
          <w:tcPr>
            <w:tcW w:w="2631" w:type="pct"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715D82">
            <w:pPr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 xml:space="preserve">Όνομα: 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5F0EC9" w:rsidRPr="00207606" w:rsidRDefault="005F0EC9" w:rsidP="00207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>ΠΑΝΕΠΙΣΤΗΜΙΟ ΔΥΤΙΚΗΣ ΜΑΚΕΔΟΝΙΑΣ</w:t>
            </w:r>
          </w:p>
        </w:tc>
      </w:tr>
      <w:tr w:rsidR="005F0EC9" w:rsidRPr="000044AE" w:rsidTr="00B1504F">
        <w:trPr>
          <w:trHeight w:hRule="exact" w:val="397"/>
        </w:trPr>
        <w:tc>
          <w:tcPr>
            <w:tcW w:w="26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EC9" w:rsidRPr="00207606" w:rsidRDefault="005F0EC9" w:rsidP="00715D82">
            <w:pPr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 xml:space="preserve">Επώνυμο: 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5F0EC9" w:rsidRPr="00207606" w:rsidRDefault="005F0EC9" w:rsidP="00207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>ΤΜΗΜΑ ΧΗΜΙΚΩΝ ΜΗΧΑΝΙΚΩΝ</w:t>
            </w:r>
          </w:p>
        </w:tc>
      </w:tr>
      <w:tr w:rsidR="005F0EC9" w:rsidRPr="000044AE" w:rsidTr="00B1504F">
        <w:trPr>
          <w:trHeight w:hRule="exact" w:val="397"/>
        </w:trPr>
        <w:tc>
          <w:tcPr>
            <w:tcW w:w="2631" w:type="pct"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715D82">
            <w:pPr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 xml:space="preserve">Πατρώνυμο: 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2478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EC9" w:rsidRPr="000044AE" w:rsidTr="00B1504F">
        <w:trPr>
          <w:trHeight w:hRule="exact" w:val="397"/>
        </w:trPr>
        <w:tc>
          <w:tcPr>
            <w:tcW w:w="26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EC9" w:rsidRPr="00207606" w:rsidRDefault="005F0EC9" w:rsidP="00715D82">
            <w:pPr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 xml:space="preserve">Διεύθυνση: 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Merge w:val="restart"/>
            <w:tcBorders>
              <w:bottom w:val="single" w:sz="4" w:space="0" w:color="auto"/>
            </w:tcBorders>
          </w:tcPr>
          <w:p w:rsidR="005F0EC9" w:rsidRPr="00E718B9" w:rsidRDefault="005F0EC9" w:rsidP="00743E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18B9">
              <w:rPr>
                <w:rFonts w:asciiTheme="minorHAnsi" w:hAnsiTheme="minorHAnsi" w:cstheme="minorHAnsi"/>
                <w:sz w:val="22"/>
                <w:szCs w:val="22"/>
              </w:rPr>
              <w:t xml:space="preserve">Παρακαλώ, να κάνετε αποδεκτή την υποψηφιότητά μου για τη θέση υποψηφίου διδάκτορα </w:t>
            </w:r>
            <w:r w:rsidR="00E718B9" w:rsidRPr="00E718B9">
              <w:rPr>
                <w:rFonts w:asciiTheme="minorHAnsi" w:hAnsiTheme="minorHAnsi" w:cstheme="minorHAnsi"/>
                <w:sz w:val="22"/>
                <w:szCs w:val="22"/>
              </w:rPr>
              <w:t xml:space="preserve">στο Τμήμα Χημικών Μηχανικών </w:t>
            </w:r>
            <w:r w:rsidRPr="00E718B9">
              <w:rPr>
                <w:rFonts w:asciiTheme="minorHAnsi" w:hAnsiTheme="minorHAnsi" w:cstheme="minorHAnsi"/>
                <w:sz w:val="22"/>
                <w:szCs w:val="22"/>
              </w:rPr>
              <w:t>για εκπόνηση διδακτορικής διατριβής με τίτλο «</w:t>
            </w:r>
            <w:r w:rsidR="00743EC3" w:rsidRPr="00743EC3">
              <w:rPr>
                <w:rFonts w:asciiTheme="minorHAnsi" w:hAnsiTheme="minorHAnsi" w:cstheme="minorHAnsi"/>
                <w:b/>
                <w:sz w:val="22"/>
                <w:szCs w:val="22"/>
              </w:rPr>
              <w:t>Πειραματική και Θεωρητική μελέτη μεταφοράς ανόργανων κολλοειδών και βιο-κολλοειδών σε πορώδη μέσα</w:t>
            </w:r>
            <w:r w:rsidRPr="00E718B9">
              <w:rPr>
                <w:rFonts w:asciiTheme="minorHAnsi" w:hAnsiTheme="minorHAnsi" w:cstheme="minorHAnsi"/>
                <w:sz w:val="22"/>
                <w:szCs w:val="22"/>
              </w:rPr>
              <w:t xml:space="preserve">», σύμφωνα με την αριθμ. </w:t>
            </w:r>
            <w:r w:rsidR="00743EC3">
              <w:rPr>
                <w:rFonts w:asciiTheme="minorHAnsi" w:hAnsiTheme="minorHAnsi" w:cstheme="minorHAnsi"/>
                <w:sz w:val="22"/>
                <w:szCs w:val="22"/>
              </w:rPr>
              <w:t>230/21-10-2024</w:t>
            </w:r>
            <w:r w:rsidR="00451598" w:rsidRPr="00E718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2232" w:rsidRPr="00E718B9">
              <w:rPr>
                <w:rFonts w:asciiTheme="minorHAnsi" w:hAnsiTheme="minorHAnsi" w:cstheme="minorHAnsi"/>
                <w:sz w:val="22"/>
                <w:szCs w:val="22"/>
              </w:rPr>
              <w:t xml:space="preserve">(ΑΔΑ: </w:t>
            </w:r>
            <w:r w:rsidR="00861605" w:rsidRPr="00861605">
              <w:rPr>
                <w:rFonts w:asciiTheme="minorHAnsi" w:hAnsiTheme="minorHAnsi" w:cstheme="minorHAnsi"/>
                <w:sz w:val="22"/>
                <w:szCs w:val="22"/>
              </w:rPr>
              <w:t>9ΡΒ1469Β7Κ-ΡΝ9</w:t>
            </w:r>
            <w:r w:rsidR="00112232" w:rsidRPr="00E718B9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E718B9">
              <w:rPr>
                <w:rFonts w:asciiTheme="minorHAnsi" w:hAnsiTheme="minorHAnsi" w:cstheme="minorHAnsi"/>
                <w:sz w:val="22"/>
                <w:szCs w:val="22"/>
              </w:rPr>
              <w:t>Προκήρυξη του Τμήματός σας.</w:t>
            </w:r>
          </w:p>
        </w:tc>
      </w:tr>
      <w:tr w:rsidR="005F0EC9" w:rsidRPr="000044AE" w:rsidTr="00B1504F">
        <w:trPr>
          <w:trHeight w:hRule="exact" w:val="397"/>
        </w:trPr>
        <w:tc>
          <w:tcPr>
            <w:tcW w:w="26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EC9" w:rsidRPr="00207606" w:rsidRDefault="00D711E2" w:rsidP="006271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τ.κ., Πόλη: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Merge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EC9" w:rsidRPr="000044AE" w:rsidTr="00B1504F">
        <w:trPr>
          <w:trHeight w:hRule="exact" w:val="397"/>
        </w:trPr>
        <w:tc>
          <w:tcPr>
            <w:tcW w:w="26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EC9" w:rsidRPr="00207606" w:rsidRDefault="005F0EC9" w:rsidP="006271E4">
            <w:pPr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 xml:space="preserve">Τηλέφωνο: 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Merge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EC9" w:rsidRPr="000044AE" w:rsidTr="00B1504F">
        <w:trPr>
          <w:trHeight w:hRule="exact" w:val="397"/>
        </w:trPr>
        <w:tc>
          <w:tcPr>
            <w:tcW w:w="26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EC9" w:rsidRPr="00207606" w:rsidRDefault="00C94EEB" w:rsidP="004807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Δελτίο Αστυνομικής Ταυτότητας: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Merge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EC9" w:rsidRPr="000044AE" w:rsidTr="00B1504F">
        <w:trPr>
          <w:trHeight w:hRule="exact" w:val="397"/>
        </w:trPr>
        <w:tc>
          <w:tcPr>
            <w:tcW w:w="26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EC9" w:rsidRPr="0019724C" w:rsidRDefault="0019724C" w:rsidP="004807E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Merge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EC9" w:rsidRPr="000044AE" w:rsidTr="00B1504F">
        <w:trPr>
          <w:trHeight w:hRule="exact" w:val="397"/>
        </w:trPr>
        <w:tc>
          <w:tcPr>
            <w:tcW w:w="26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Merge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EC9" w:rsidRPr="000044AE" w:rsidTr="00B1504F">
        <w:trPr>
          <w:trHeight w:hRule="exact" w:val="397"/>
        </w:trPr>
        <w:tc>
          <w:tcPr>
            <w:tcW w:w="2631" w:type="pct"/>
            <w:tcBorders>
              <w:top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Merge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B1504F">
        <w:trPr>
          <w:trHeight w:hRule="exact" w:val="397"/>
        </w:trPr>
        <w:tc>
          <w:tcPr>
            <w:tcW w:w="2631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Merge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EC9" w:rsidRPr="000044AE" w:rsidTr="00B1504F">
        <w:trPr>
          <w:trHeight w:hRule="exact" w:val="397"/>
        </w:trPr>
        <w:tc>
          <w:tcPr>
            <w:tcW w:w="2631" w:type="pct"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6271E4">
            <w:pPr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 xml:space="preserve">Ημερομηνία: 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Merge/>
            <w:tcBorders>
              <w:bottom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0EC9" w:rsidRPr="000044AE" w:rsidTr="00B1504F">
        <w:trPr>
          <w:trHeight w:hRule="exact" w:val="397"/>
        </w:trPr>
        <w:tc>
          <w:tcPr>
            <w:tcW w:w="2631" w:type="pct"/>
            <w:tcBorders>
              <w:top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tcBorders>
              <w:top w:val="single" w:sz="4" w:space="0" w:color="auto"/>
            </w:tcBorders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B1504F">
        <w:trPr>
          <w:trHeight w:hRule="exact" w:val="397"/>
        </w:trPr>
        <w:tc>
          <w:tcPr>
            <w:tcW w:w="2631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  <w:r w:rsidRPr="009C13F2">
              <w:rPr>
                <w:rFonts w:ascii="Calibri" w:hAnsi="Calibri" w:cs="Calibri"/>
                <w:b/>
                <w:i/>
                <w:sz w:val="22"/>
                <w:szCs w:val="22"/>
              </w:rPr>
              <w:t>Συνημμένα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5F0EC9" w:rsidRPr="00207606" w:rsidRDefault="005F0EC9" w:rsidP="004807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B1504F">
        <w:trPr>
          <w:trHeight w:val="567"/>
        </w:trPr>
        <w:tc>
          <w:tcPr>
            <w:tcW w:w="2631" w:type="pct"/>
            <w:vAlign w:val="center"/>
          </w:tcPr>
          <w:p w:rsidR="005F0EC9" w:rsidRPr="00207606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5F0EC9" w:rsidRPr="00207606" w:rsidRDefault="005F0EC9" w:rsidP="003B14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 xml:space="preserve">Ο </w:t>
            </w:r>
            <w:r w:rsidR="003B1454">
              <w:rPr>
                <w:rFonts w:ascii="Calibri" w:hAnsi="Calibri" w:cs="Calibri"/>
                <w:sz w:val="22"/>
                <w:szCs w:val="22"/>
              </w:rPr>
              <w:t>α</w:t>
            </w:r>
            <w:r w:rsidRPr="00207606">
              <w:rPr>
                <w:rFonts w:ascii="Calibri" w:hAnsi="Calibri" w:cs="Calibri"/>
                <w:sz w:val="22"/>
                <w:szCs w:val="22"/>
              </w:rPr>
              <w:t>ιτών</w:t>
            </w:r>
            <w:r w:rsidR="003B1454">
              <w:rPr>
                <w:rFonts w:ascii="Calibri" w:hAnsi="Calibri" w:cs="Calibri"/>
                <w:sz w:val="22"/>
                <w:szCs w:val="22"/>
              </w:rPr>
              <w:t>/Η αιτούσα</w:t>
            </w:r>
          </w:p>
        </w:tc>
      </w:tr>
      <w:tr w:rsidR="00396D16" w:rsidRPr="000044AE" w:rsidTr="00B1504F">
        <w:trPr>
          <w:trHeight w:val="567"/>
        </w:trPr>
        <w:tc>
          <w:tcPr>
            <w:tcW w:w="2631" w:type="pct"/>
            <w:vAlign w:val="center"/>
          </w:tcPr>
          <w:p w:rsidR="005F0EC9" w:rsidRPr="00207606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5F0EC9" w:rsidRPr="00207606" w:rsidRDefault="005F0EC9" w:rsidP="003727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B1504F">
        <w:trPr>
          <w:trHeight w:val="567"/>
        </w:trPr>
        <w:tc>
          <w:tcPr>
            <w:tcW w:w="2631" w:type="pct"/>
            <w:vAlign w:val="center"/>
          </w:tcPr>
          <w:p w:rsidR="005F0EC9" w:rsidRPr="00207606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5F0EC9" w:rsidRPr="00207606" w:rsidRDefault="005F0EC9" w:rsidP="003727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07606">
              <w:rPr>
                <w:rFonts w:ascii="Calibri" w:hAnsi="Calibri" w:cs="Calibri"/>
                <w:sz w:val="22"/>
                <w:szCs w:val="22"/>
              </w:rPr>
              <w:t>(υπογραφή)</w:t>
            </w:r>
          </w:p>
        </w:tc>
      </w:tr>
      <w:tr w:rsidR="00396D16" w:rsidRPr="000044AE" w:rsidTr="00B1504F">
        <w:trPr>
          <w:trHeight w:val="567"/>
        </w:trPr>
        <w:tc>
          <w:tcPr>
            <w:tcW w:w="2631" w:type="pct"/>
            <w:vAlign w:val="center"/>
          </w:tcPr>
          <w:p w:rsidR="005F0EC9" w:rsidRPr="00207606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40" w:type="pct"/>
            <w:vAlign w:val="center"/>
          </w:tcPr>
          <w:p w:rsidR="005F0EC9" w:rsidRPr="00207606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5F0EC9" w:rsidRPr="00207606" w:rsidRDefault="005F0EC9" w:rsidP="0037273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B1504F">
        <w:trPr>
          <w:trHeight w:val="567"/>
        </w:trPr>
        <w:tc>
          <w:tcPr>
            <w:tcW w:w="2631" w:type="pct"/>
            <w:vAlign w:val="center"/>
          </w:tcPr>
          <w:p w:rsidR="005F0EC9" w:rsidRPr="00555E10" w:rsidRDefault="00555E10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40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B1504F">
        <w:trPr>
          <w:trHeight w:val="567"/>
        </w:trPr>
        <w:tc>
          <w:tcPr>
            <w:tcW w:w="2631" w:type="pct"/>
            <w:vAlign w:val="center"/>
          </w:tcPr>
          <w:p w:rsidR="005F0EC9" w:rsidRPr="00555E10" w:rsidRDefault="00555E10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40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B1504F">
        <w:trPr>
          <w:trHeight w:val="567"/>
        </w:trPr>
        <w:tc>
          <w:tcPr>
            <w:tcW w:w="2631" w:type="pct"/>
            <w:vAlign w:val="center"/>
          </w:tcPr>
          <w:p w:rsidR="005F0EC9" w:rsidRPr="00555E10" w:rsidRDefault="00555E10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40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B1504F">
        <w:trPr>
          <w:trHeight w:val="567"/>
        </w:trPr>
        <w:tc>
          <w:tcPr>
            <w:tcW w:w="2631" w:type="pct"/>
            <w:vAlign w:val="center"/>
          </w:tcPr>
          <w:p w:rsidR="005F0EC9" w:rsidRPr="00555E10" w:rsidRDefault="00555E10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140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B1504F">
        <w:trPr>
          <w:trHeight w:val="567"/>
        </w:trPr>
        <w:tc>
          <w:tcPr>
            <w:tcW w:w="2631" w:type="pct"/>
            <w:vAlign w:val="center"/>
          </w:tcPr>
          <w:p w:rsidR="005F0EC9" w:rsidRPr="00555E10" w:rsidRDefault="00555E10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140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B1504F">
        <w:trPr>
          <w:trHeight w:val="567"/>
        </w:trPr>
        <w:tc>
          <w:tcPr>
            <w:tcW w:w="2631" w:type="pct"/>
            <w:vAlign w:val="center"/>
          </w:tcPr>
          <w:p w:rsidR="005F0EC9" w:rsidRPr="00555E10" w:rsidRDefault="00555E10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140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B1504F">
        <w:trPr>
          <w:trHeight w:val="567"/>
        </w:trPr>
        <w:tc>
          <w:tcPr>
            <w:tcW w:w="2631" w:type="pct"/>
            <w:vAlign w:val="center"/>
          </w:tcPr>
          <w:p w:rsidR="005F0EC9" w:rsidRPr="00555E10" w:rsidRDefault="00555E10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140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B1504F">
        <w:trPr>
          <w:trHeight w:val="567"/>
        </w:trPr>
        <w:tc>
          <w:tcPr>
            <w:tcW w:w="2631" w:type="pct"/>
            <w:vAlign w:val="center"/>
          </w:tcPr>
          <w:p w:rsidR="005F0EC9" w:rsidRPr="00555E10" w:rsidRDefault="00555E10" w:rsidP="003727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140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B1504F">
        <w:trPr>
          <w:trHeight w:val="567"/>
        </w:trPr>
        <w:tc>
          <w:tcPr>
            <w:tcW w:w="2631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6D16" w:rsidRPr="000044AE" w:rsidTr="00B1504F">
        <w:trPr>
          <w:trHeight w:val="567"/>
        </w:trPr>
        <w:tc>
          <w:tcPr>
            <w:tcW w:w="2631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pct"/>
            <w:vAlign w:val="center"/>
          </w:tcPr>
          <w:p w:rsidR="005F0EC9" w:rsidRPr="00555E10" w:rsidRDefault="005F0EC9" w:rsidP="003727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035C3" w:rsidRPr="000044AE" w:rsidRDefault="001035C3">
      <w:pPr>
        <w:rPr>
          <w:rFonts w:ascii="Calibri" w:hAnsi="Calibri"/>
        </w:rPr>
      </w:pPr>
    </w:p>
    <w:sectPr w:rsidR="001035C3" w:rsidRPr="000044AE" w:rsidSect="00EA75B7">
      <w:pgSz w:w="11906" w:h="16838"/>
      <w:pgMar w:top="1276" w:right="1021" w:bottom="73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14F3C"/>
    <w:multiLevelType w:val="hybridMultilevel"/>
    <w:tmpl w:val="1B806038"/>
    <w:lvl w:ilvl="0" w:tplc="D2F0C1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B0990"/>
    <w:multiLevelType w:val="hybridMultilevel"/>
    <w:tmpl w:val="EF44B04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F0CF6"/>
    <w:multiLevelType w:val="hybridMultilevel"/>
    <w:tmpl w:val="DCAE84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D7A06"/>
    <w:multiLevelType w:val="hybridMultilevel"/>
    <w:tmpl w:val="CA944B20"/>
    <w:lvl w:ilvl="0" w:tplc="83F265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attachedTemplate r:id="rId1"/>
  <w:stylePaneFormatFilter w:val="3F01"/>
  <w:defaultTabStop w:val="720"/>
  <w:characterSpacingControl w:val="doNotCompress"/>
  <w:compat/>
  <w:rsids>
    <w:rsidRoot w:val="00431D3A"/>
    <w:rsid w:val="000044AE"/>
    <w:rsid w:val="00004E96"/>
    <w:rsid w:val="00092527"/>
    <w:rsid w:val="00095CA4"/>
    <w:rsid w:val="000C38E8"/>
    <w:rsid w:val="001035C3"/>
    <w:rsid w:val="00112232"/>
    <w:rsid w:val="0013337D"/>
    <w:rsid w:val="00163971"/>
    <w:rsid w:val="001764A6"/>
    <w:rsid w:val="0019724C"/>
    <w:rsid w:val="001C6DC9"/>
    <w:rsid w:val="001E65DA"/>
    <w:rsid w:val="001E7EF9"/>
    <w:rsid w:val="00203CAF"/>
    <w:rsid w:val="00207606"/>
    <w:rsid w:val="00236C8C"/>
    <w:rsid w:val="00247807"/>
    <w:rsid w:val="002525CB"/>
    <w:rsid w:val="0026211C"/>
    <w:rsid w:val="00366097"/>
    <w:rsid w:val="0037273D"/>
    <w:rsid w:val="00396D16"/>
    <w:rsid w:val="003B1454"/>
    <w:rsid w:val="003F4EC2"/>
    <w:rsid w:val="00431D3A"/>
    <w:rsid w:val="00451598"/>
    <w:rsid w:val="00461F21"/>
    <w:rsid w:val="004807EC"/>
    <w:rsid w:val="004B3225"/>
    <w:rsid w:val="004F2372"/>
    <w:rsid w:val="00506B07"/>
    <w:rsid w:val="00527141"/>
    <w:rsid w:val="005471CA"/>
    <w:rsid w:val="00555E10"/>
    <w:rsid w:val="005845F9"/>
    <w:rsid w:val="00592702"/>
    <w:rsid w:val="00596BFE"/>
    <w:rsid w:val="005F0EC9"/>
    <w:rsid w:val="006271E4"/>
    <w:rsid w:val="00627EDC"/>
    <w:rsid w:val="00657F17"/>
    <w:rsid w:val="00666365"/>
    <w:rsid w:val="006760FA"/>
    <w:rsid w:val="00695F76"/>
    <w:rsid w:val="006C2DDB"/>
    <w:rsid w:val="006D67CA"/>
    <w:rsid w:val="00715D82"/>
    <w:rsid w:val="0072140B"/>
    <w:rsid w:val="0072228C"/>
    <w:rsid w:val="007231B6"/>
    <w:rsid w:val="00743EC3"/>
    <w:rsid w:val="00790B49"/>
    <w:rsid w:val="007F1C3E"/>
    <w:rsid w:val="00813F68"/>
    <w:rsid w:val="0083085D"/>
    <w:rsid w:val="0084029F"/>
    <w:rsid w:val="00861605"/>
    <w:rsid w:val="008702E2"/>
    <w:rsid w:val="00875E37"/>
    <w:rsid w:val="00893C4F"/>
    <w:rsid w:val="008B1A5F"/>
    <w:rsid w:val="008F4142"/>
    <w:rsid w:val="00937A27"/>
    <w:rsid w:val="00982AC7"/>
    <w:rsid w:val="00983C32"/>
    <w:rsid w:val="00997589"/>
    <w:rsid w:val="009979CF"/>
    <w:rsid w:val="009C13F2"/>
    <w:rsid w:val="009C655A"/>
    <w:rsid w:val="009F4A0F"/>
    <w:rsid w:val="00A038EC"/>
    <w:rsid w:val="00A33113"/>
    <w:rsid w:val="00A842A3"/>
    <w:rsid w:val="00A87AC4"/>
    <w:rsid w:val="00AF27B6"/>
    <w:rsid w:val="00B1504F"/>
    <w:rsid w:val="00B27E3D"/>
    <w:rsid w:val="00B37B76"/>
    <w:rsid w:val="00B55F32"/>
    <w:rsid w:val="00B67183"/>
    <w:rsid w:val="00BD6AB5"/>
    <w:rsid w:val="00C06D9A"/>
    <w:rsid w:val="00C3160C"/>
    <w:rsid w:val="00C56BDA"/>
    <w:rsid w:val="00C66DC4"/>
    <w:rsid w:val="00C75ABB"/>
    <w:rsid w:val="00C83B6C"/>
    <w:rsid w:val="00C94EEB"/>
    <w:rsid w:val="00CC1F81"/>
    <w:rsid w:val="00CC36ED"/>
    <w:rsid w:val="00CF3C66"/>
    <w:rsid w:val="00D61B49"/>
    <w:rsid w:val="00D711E2"/>
    <w:rsid w:val="00D74A77"/>
    <w:rsid w:val="00D9088E"/>
    <w:rsid w:val="00E14708"/>
    <w:rsid w:val="00E23B76"/>
    <w:rsid w:val="00E65E74"/>
    <w:rsid w:val="00E718B9"/>
    <w:rsid w:val="00EA4D8D"/>
    <w:rsid w:val="00EA75B7"/>
    <w:rsid w:val="00EB386F"/>
    <w:rsid w:val="00EB3A05"/>
    <w:rsid w:val="00EF6114"/>
    <w:rsid w:val="00F20EDA"/>
    <w:rsid w:val="00F645A4"/>
    <w:rsid w:val="00FB6CE0"/>
    <w:rsid w:val="00FF27E1"/>
    <w:rsid w:val="00FF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2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3%20&#928;&#916;&#924;\03.04%20&#923;&#917;&#921;&#932;&#927;&#933;&#929;&#915;&#921;&#913;%20&#928;&#916;&#924;\05%20&#928;&#929;&#927;&#932;&#933;&#928;&#913;\&#913;&#921;&#932;&#919;&#931;&#919;%20&#928;&#929;&#927;&#931;%20&#928;&#916;&#924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ΑΙΤΗΣΗ ΠΡΟΣ ΠΔΜ.dot</Template>
  <TotalTime>1</TotalTime>
  <Pages>1</Pages>
  <Words>82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UOWM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etsatsiadis</dc:creator>
  <cp:lastModifiedBy>etsatsiadis</cp:lastModifiedBy>
  <cp:revision>5</cp:revision>
  <cp:lastPrinted>2020-01-31T11:37:00Z</cp:lastPrinted>
  <dcterms:created xsi:type="dcterms:W3CDTF">2024-07-11T19:51:00Z</dcterms:created>
  <dcterms:modified xsi:type="dcterms:W3CDTF">2024-10-21T14:18:00Z</dcterms:modified>
</cp:coreProperties>
</file>