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6" w:type="pct"/>
        <w:tblInd w:w="-176" w:type="dxa"/>
        <w:tblLook w:val="01E0"/>
      </w:tblPr>
      <w:tblGrid>
        <w:gridCol w:w="5210"/>
        <w:gridCol w:w="285"/>
        <w:gridCol w:w="4819"/>
      </w:tblGrid>
      <w:tr w:rsidR="00396D16" w:rsidRPr="000044AE" w:rsidTr="004C5A04">
        <w:tc>
          <w:tcPr>
            <w:tcW w:w="2526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  <w:b/>
                <w:sz w:val="32"/>
                <w:szCs w:val="32"/>
              </w:rPr>
            </w:pPr>
            <w:r w:rsidRPr="00207606">
              <w:rPr>
                <w:rFonts w:ascii="Calibri" w:hAnsi="Calibri"/>
                <w:b/>
                <w:sz w:val="32"/>
                <w:szCs w:val="32"/>
              </w:rPr>
              <w:t>ΑΙΤΗΣΗ</w:t>
            </w:r>
          </w:p>
        </w:tc>
        <w:tc>
          <w:tcPr>
            <w:tcW w:w="138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</w:rPr>
            </w:pPr>
          </w:p>
        </w:tc>
        <w:tc>
          <w:tcPr>
            <w:tcW w:w="2336" w:type="pct"/>
            <w:vAlign w:val="center"/>
          </w:tcPr>
          <w:p w:rsidR="00FF27E1" w:rsidRPr="00207606" w:rsidRDefault="00FF27E1" w:rsidP="00207606">
            <w:pPr>
              <w:ind w:left="16" w:hanging="16"/>
              <w:rPr>
                <w:rFonts w:ascii="Calibri" w:hAnsi="Calibri"/>
              </w:rPr>
            </w:pPr>
          </w:p>
        </w:tc>
      </w:tr>
      <w:tr w:rsidR="00396D16" w:rsidRPr="000044AE" w:rsidTr="004C5A04">
        <w:trPr>
          <w:trHeight w:hRule="exact" w:val="397"/>
        </w:trPr>
        <w:tc>
          <w:tcPr>
            <w:tcW w:w="2526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790B49" w:rsidRPr="00207606" w:rsidRDefault="00790B49" w:rsidP="002076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7606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</w:p>
        </w:tc>
      </w:tr>
      <w:tr w:rsidR="00396D16" w:rsidRPr="000044AE" w:rsidTr="004C5A04">
        <w:trPr>
          <w:trHeight w:hRule="exact" w:val="397"/>
        </w:trPr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Όνομα: 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ΠΑΝΕΠΙΣΤΗΜΙΟ ΔΥΤΙΚΗΣ ΜΑΚΕΔΟΝΙΑΣ</w:t>
            </w:r>
          </w:p>
        </w:tc>
      </w:tr>
      <w:tr w:rsidR="005F0EC9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Επώνυμο: 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ΤΜΗΜΑ ΧΗΜΙΚΩΝ ΜΗΧΑΝΙΚΩΝ</w:t>
            </w:r>
          </w:p>
        </w:tc>
      </w:tr>
      <w:tr w:rsidR="005F0EC9" w:rsidRPr="000044AE" w:rsidTr="004C5A04">
        <w:trPr>
          <w:trHeight w:hRule="exact" w:val="397"/>
        </w:trPr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Πατρώνυμο: 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2478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A5F" w:rsidRPr="00207606" w:rsidRDefault="00872A5F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 w:val="restart"/>
          </w:tcPr>
          <w:p w:rsidR="00872A5F" w:rsidRPr="00E718B9" w:rsidRDefault="00872A5F" w:rsidP="00872A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>Παρακαλώ, να κάνετε αποδεκτή την υποψηφιότητά μου για τη θέση υποψηφίου διδάκτορα στο Τμήμα Χημικών Μηχανικών για εκπόνηση διδακτορικής διατριβής με τίτλο «</w:t>
            </w:r>
            <w:r w:rsidRPr="00872A5F">
              <w:rPr>
                <w:rFonts w:asciiTheme="minorHAnsi" w:hAnsiTheme="minorHAnsi" w:cstheme="minorHAnsi"/>
                <w:b/>
                <w:sz w:val="22"/>
                <w:szCs w:val="22"/>
              </w:rPr>
              <w:t>Καινοτόμες εφαρμογές στην απομόνωση και αξιοποίηση φαινολικών – αντιοξειδωτικών ενώσεων από υποπροϊόντα επεξεργασίας κόκκινων μικρών καρπών (Innovative applications in the isolation and valorization of polyphenolic antioxidant compounds from red small fruit processing by-products)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», σύμφωνα με την αριθμ.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759/02-06-2025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 (ΑΔΑ: </w:t>
            </w:r>
            <w:r w:rsidR="004C5A04" w:rsidRPr="004C5A04">
              <w:rPr>
                <w:rFonts w:asciiTheme="minorHAnsi" w:hAnsiTheme="minorHAnsi" w:cstheme="minorHAnsi"/>
                <w:sz w:val="22"/>
                <w:szCs w:val="22"/>
              </w:rPr>
              <w:t>Ψ0ΒΘ469Β7Κ-ΗΛ3</w:t>
            </w:r>
            <w:r w:rsidR="004C5A0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>Προκήρυξη του Τμήματός σας.</w:t>
            </w: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A5F" w:rsidRPr="00207606" w:rsidRDefault="00872A5F" w:rsidP="006271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τ.κ., Πόλη:</w:t>
            </w: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A5F" w:rsidRPr="00207606" w:rsidRDefault="00872A5F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Δελτίο Αστυνομικής Ταυτότητας:</w:t>
            </w: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A5F" w:rsidRPr="0019724C" w:rsidRDefault="00872A5F" w:rsidP="004807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</w:tcBorders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872A5F" w:rsidRPr="00207606" w:rsidRDefault="00872A5F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Ημερομηνία: </w:t>
            </w: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A5F" w:rsidRPr="000044AE" w:rsidTr="004C5A04">
        <w:trPr>
          <w:trHeight w:hRule="exact" w:val="397"/>
        </w:trPr>
        <w:tc>
          <w:tcPr>
            <w:tcW w:w="2526" w:type="pct"/>
            <w:tcBorders>
              <w:top w:val="single" w:sz="4" w:space="0" w:color="auto"/>
            </w:tcBorders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Merge/>
            <w:vAlign w:val="center"/>
          </w:tcPr>
          <w:p w:rsidR="00872A5F" w:rsidRPr="00207606" w:rsidRDefault="00872A5F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hRule="exact" w:val="397"/>
        </w:trPr>
        <w:tc>
          <w:tcPr>
            <w:tcW w:w="2526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  <w:r w:rsidRPr="009C13F2">
              <w:rPr>
                <w:rFonts w:ascii="Calibri" w:hAnsi="Calibri" w:cs="Calibri"/>
                <w:b/>
                <w:i/>
                <w:sz w:val="22"/>
                <w:szCs w:val="22"/>
              </w:rPr>
              <w:t>Συνημμένα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3B1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="003B1454">
              <w:rPr>
                <w:rFonts w:ascii="Calibri" w:hAnsi="Calibri" w:cs="Calibri"/>
                <w:sz w:val="22"/>
                <w:szCs w:val="22"/>
              </w:rPr>
              <w:t>α</w:t>
            </w:r>
            <w:r w:rsidRPr="00207606">
              <w:rPr>
                <w:rFonts w:ascii="Calibri" w:hAnsi="Calibri" w:cs="Calibri"/>
                <w:sz w:val="22"/>
                <w:szCs w:val="22"/>
              </w:rPr>
              <w:t>ιτών</w:t>
            </w:r>
            <w:r w:rsidR="003B1454">
              <w:rPr>
                <w:rFonts w:ascii="Calibri" w:hAnsi="Calibri" w:cs="Calibri"/>
                <w:sz w:val="22"/>
                <w:szCs w:val="22"/>
              </w:rPr>
              <w:t>/Η αιτούσα</w:t>
            </w: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38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4C5A04">
        <w:trPr>
          <w:trHeight w:val="567"/>
        </w:trPr>
        <w:tc>
          <w:tcPr>
            <w:tcW w:w="252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6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35C3" w:rsidRPr="000044AE" w:rsidRDefault="001035C3">
      <w:pPr>
        <w:rPr>
          <w:rFonts w:ascii="Calibri" w:hAnsi="Calibri"/>
        </w:rPr>
      </w:pPr>
    </w:p>
    <w:sectPr w:rsidR="001035C3" w:rsidRPr="000044AE" w:rsidSect="00EA75B7">
      <w:pgSz w:w="11906" w:h="16838"/>
      <w:pgMar w:top="1276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F3C"/>
    <w:multiLevelType w:val="hybridMultilevel"/>
    <w:tmpl w:val="1B806038"/>
    <w:lvl w:ilvl="0" w:tplc="D2F0C1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0990"/>
    <w:multiLevelType w:val="hybridMultilevel"/>
    <w:tmpl w:val="EF44B0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0CF6"/>
    <w:multiLevelType w:val="hybridMultilevel"/>
    <w:tmpl w:val="DCAE8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A06"/>
    <w:multiLevelType w:val="hybridMultilevel"/>
    <w:tmpl w:val="CA944B20"/>
    <w:lvl w:ilvl="0" w:tplc="83F26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efaultTabStop w:val="720"/>
  <w:characterSpacingControl w:val="doNotCompress"/>
  <w:compat/>
  <w:rsids>
    <w:rsidRoot w:val="00431D3A"/>
    <w:rsid w:val="000044AE"/>
    <w:rsid w:val="00004E96"/>
    <w:rsid w:val="00092527"/>
    <w:rsid w:val="00095CA4"/>
    <w:rsid w:val="000C38E8"/>
    <w:rsid w:val="001035C3"/>
    <w:rsid w:val="00112232"/>
    <w:rsid w:val="0013337D"/>
    <w:rsid w:val="00163971"/>
    <w:rsid w:val="001764A6"/>
    <w:rsid w:val="0019724C"/>
    <w:rsid w:val="001C6DC9"/>
    <w:rsid w:val="001E65DA"/>
    <w:rsid w:val="001E7EF9"/>
    <w:rsid w:val="00203CAF"/>
    <w:rsid w:val="00207606"/>
    <w:rsid w:val="00227061"/>
    <w:rsid w:val="00236C8C"/>
    <w:rsid w:val="00247807"/>
    <w:rsid w:val="002525CB"/>
    <w:rsid w:val="0026211C"/>
    <w:rsid w:val="00366097"/>
    <w:rsid w:val="0037273D"/>
    <w:rsid w:val="00396D16"/>
    <w:rsid w:val="003B1454"/>
    <w:rsid w:val="003F4EC2"/>
    <w:rsid w:val="00431D3A"/>
    <w:rsid w:val="00451598"/>
    <w:rsid w:val="00461F21"/>
    <w:rsid w:val="004807EC"/>
    <w:rsid w:val="004B3225"/>
    <w:rsid w:val="004C5A04"/>
    <w:rsid w:val="004F2372"/>
    <w:rsid w:val="00506B07"/>
    <w:rsid w:val="00527141"/>
    <w:rsid w:val="005471CA"/>
    <w:rsid w:val="00555E10"/>
    <w:rsid w:val="005845F9"/>
    <w:rsid w:val="00592702"/>
    <w:rsid w:val="00596BFE"/>
    <w:rsid w:val="005F0EC9"/>
    <w:rsid w:val="006271E4"/>
    <w:rsid w:val="00627EDC"/>
    <w:rsid w:val="00657F17"/>
    <w:rsid w:val="00666365"/>
    <w:rsid w:val="006760FA"/>
    <w:rsid w:val="00695F76"/>
    <w:rsid w:val="006C2DDB"/>
    <w:rsid w:val="006D67CA"/>
    <w:rsid w:val="00715D82"/>
    <w:rsid w:val="0072140B"/>
    <w:rsid w:val="0072228C"/>
    <w:rsid w:val="007231B6"/>
    <w:rsid w:val="00743EC3"/>
    <w:rsid w:val="00790B49"/>
    <w:rsid w:val="007F1C3E"/>
    <w:rsid w:val="00813F68"/>
    <w:rsid w:val="0083085D"/>
    <w:rsid w:val="0084029F"/>
    <w:rsid w:val="00861605"/>
    <w:rsid w:val="008702E2"/>
    <w:rsid w:val="00872A5F"/>
    <w:rsid w:val="00875E37"/>
    <w:rsid w:val="00893C4F"/>
    <w:rsid w:val="008B1A5F"/>
    <w:rsid w:val="008F4142"/>
    <w:rsid w:val="00937A27"/>
    <w:rsid w:val="00952CA4"/>
    <w:rsid w:val="00982AC7"/>
    <w:rsid w:val="00983C32"/>
    <w:rsid w:val="00997589"/>
    <w:rsid w:val="009979CF"/>
    <w:rsid w:val="009C13F2"/>
    <w:rsid w:val="009C655A"/>
    <w:rsid w:val="009F4A0F"/>
    <w:rsid w:val="00A038EC"/>
    <w:rsid w:val="00A33113"/>
    <w:rsid w:val="00A842A3"/>
    <w:rsid w:val="00A87AC4"/>
    <w:rsid w:val="00AF27B6"/>
    <w:rsid w:val="00B1504F"/>
    <w:rsid w:val="00B27E3D"/>
    <w:rsid w:val="00B37B76"/>
    <w:rsid w:val="00B55F32"/>
    <w:rsid w:val="00B67183"/>
    <w:rsid w:val="00BD6AB5"/>
    <w:rsid w:val="00C06D9A"/>
    <w:rsid w:val="00C3160C"/>
    <w:rsid w:val="00C56BDA"/>
    <w:rsid w:val="00C66DC4"/>
    <w:rsid w:val="00C75ABB"/>
    <w:rsid w:val="00C83B6C"/>
    <w:rsid w:val="00C94EEB"/>
    <w:rsid w:val="00CC1F81"/>
    <w:rsid w:val="00CC36ED"/>
    <w:rsid w:val="00CF3C66"/>
    <w:rsid w:val="00D61B49"/>
    <w:rsid w:val="00D711E2"/>
    <w:rsid w:val="00D74A77"/>
    <w:rsid w:val="00D9088E"/>
    <w:rsid w:val="00E14708"/>
    <w:rsid w:val="00E23B76"/>
    <w:rsid w:val="00E65E74"/>
    <w:rsid w:val="00E718B9"/>
    <w:rsid w:val="00EA4D8D"/>
    <w:rsid w:val="00EA75B7"/>
    <w:rsid w:val="00EB386F"/>
    <w:rsid w:val="00EB3A05"/>
    <w:rsid w:val="00EF6114"/>
    <w:rsid w:val="00F20EDA"/>
    <w:rsid w:val="00F645A4"/>
    <w:rsid w:val="00FB6CE0"/>
    <w:rsid w:val="00FF27E1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%20&#928;&#916;&#924;\03.04%20&#923;&#917;&#921;&#932;&#927;&#933;&#929;&#915;&#921;&#913;%20&#928;&#916;&#924;\05%20&#928;&#929;&#927;&#932;&#933;&#928;&#913;\&#913;&#921;&#932;&#919;&#931;&#919;%20&#928;&#929;&#927;&#931;%20&#928;&#916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ΠΡΟΣ ΠΔΜ.dot</Template>
  <TotalTime>2</TotalTime>
  <Pages>1</Pages>
  <Words>102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etsatsiadis</dc:creator>
  <cp:lastModifiedBy>etsatsiadis</cp:lastModifiedBy>
  <cp:revision>7</cp:revision>
  <cp:lastPrinted>2020-01-31T11:37:00Z</cp:lastPrinted>
  <dcterms:created xsi:type="dcterms:W3CDTF">2024-07-11T19:51:00Z</dcterms:created>
  <dcterms:modified xsi:type="dcterms:W3CDTF">2025-06-03T11:47:00Z</dcterms:modified>
</cp:coreProperties>
</file>